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1DD15" w14:textId="77777777" w:rsidR="00B954D3" w:rsidRDefault="00B954D3" w:rsidP="000321E3">
      <w:pPr>
        <w:pStyle w:val="DepartmentName"/>
      </w:pPr>
    </w:p>
    <w:p w14:paraId="309002F7" w14:textId="1DA33917" w:rsidR="000321E3" w:rsidRPr="00C87FAC" w:rsidRDefault="00B954D3" w:rsidP="000321E3">
      <w:pPr>
        <w:pStyle w:val="DepartmentName"/>
      </w:pPr>
      <w:r>
        <w:t>SURGICAL</w:t>
      </w:r>
      <w:r w:rsidR="000321E3" w:rsidRPr="00C87FAC">
        <w:t xml:space="preserve"> SERVICES</w:t>
      </w:r>
    </w:p>
    <w:p w14:paraId="1FCE7EB2" w14:textId="77777777" w:rsidR="000321E3" w:rsidRDefault="000321E3" w:rsidP="000321E3">
      <w:pPr>
        <w:rPr>
          <w:rStyle w:val="FormNameChar"/>
        </w:rPr>
      </w:pPr>
      <w:r w:rsidRPr="00880E0F">
        <w:rPr>
          <w:rStyle w:val="FormNameChar"/>
        </w:rPr>
        <w:t xml:space="preserve">Post-Operative Instructions </w:t>
      </w:r>
    </w:p>
    <w:p w14:paraId="4FDF38A5" w14:textId="77777777" w:rsidR="000321E3" w:rsidRDefault="000321E3" w:rsidP="000321E3">
      <w:pPr>
        <w:rPr>
          <w:b/>
          <w:szCs w:val="28"/>
          <w:u w:val="single"/>
        </w:rPr>
      </w:pPr>
      <w:r>
        <w:rPr>
          <w:rStyle w:val="FormNameChar"/>
        </w:rPr>
        <w:t>Melanoma with Sentinel Lymph Node Biopsy</w:t>
      </w:r>
    </w:p>
    <w:p w14:paraId="418D04CF" w14:textId="77777777" w:rsidR="000321E3" w:rsidRPr="00B954D3" w:rsidRDefault="000321E3" w:rsidP="000321E3">
      <w:pPr>
        <w:rPr>
          <w:b/>
          <w:sz w:val="20"/>
          <w:szCs w:val="20"/>
          <w:u w:val="single"/>
        </w:rPr>
      </w:pPr>
    </w:p>
    <w:p w14:paraId="59FE3E22" w14:textId="77777777" w:rsidR="000321E3" w:rsidRPr="00B954D3" w:rsidRDefault="000321E3" w:rsidP="000321E3">
      <w:pPr>
        <w:pStyle w:val="Heading10"/>
        <w:rPr>
          <w:sz w:val="28"/>
          <w:szCs w:val="28"/>
        </w:rPr>
      </w:pPr>
      <w:r w:rsidRPr="00B954D3">
        <w:rPr>
          <w:sz w:val="28"/>
          <w:szCs w:val="28"/>
        </w:rPr>
        <w:t>PAIN:</w:t>
      </w:r>
    </w:p>
    <w:p w14:paraId="09A27C64" w14:textId="06BD4FD9" w:rsidR="000321E3" w:rsidRPr="0098635A" w:rsidRDefault="000321E3" w:rsidP="000321E3">
      <w:r w:rsidRPr="0098635A">
        <w:t xml:space="preserve">You will have some degree of discomfort after your surgery, this should not be severe. You will be given a prescription for pain medication. Please take your pain medication as instructed. </w:t>
      </w:r>
      <w:r w:rsidRPr="0098635A">
        <w:rPr>
          <w:szCs w:val="28"/>
          <w:lang w:val="en-CA"/>
        </w:rPr>
        <w:t xml:space="preserve">For mild to moderate </w:t>
      </w:r>
      <w:r w:rsidR="00B954D3" w:rsidRPr="0098635A">
        <w:rPr>
          <w:szCs w:val="28"/>
          <w:lang w:val="en-CA"/>
        </w:rPr>
        <w:t>discomfort,</w:t>
      </w:r>
      <w:r w:rsidRPr="0098635A">
        <w:rPr>
          <w:szCs w:val="28"/>
          <w:lang w:val="en-CA"/>
        </w:rPr>
        <w:t xml:space="preserve"> you may wish to take Acetaminophen</w:t>
      </w:r>
      <w:r w:rsidRPr="0098635A">
        <w:rPr>
          <w:szCs w:val="28"/>
        </w:rPr>
        <w:t xml:space="preserve"> (Tylenol™) or</w:t>
      </w:r>
      <w:r w:rsidRPr="0098635A">
        <w:rPr>
          <w:szCs w:val="28"/>
          <w:lang w:val="en-CA"/>
        </w:rPr>
        <w:t xml:space="preserve"> Ibuprofen (</w:t>
      </w:r>
      <w:r w:rsidRPr="0098635A">
        <w:rPr>
          <w:szCs w:val="28"/>
        </w:rPr>
        <w:t>Advil™)</w:t>
      </w:r>
      <w:r w:rsidRPr="0098635A">
        <w:rPr>
          <w:szCs w:val="28"/>
          <w:lang w:val="en-CA"/>
        </w:rPr>
        <w:t>.</w:t>
      </w:r>
    </w:p>
    <w:p w14:paraId="398ABA3B" w14:textId="77777777" w:rsidR="000321E3" w:rsidRDefault="000321E3" w:rsidP="000321E3"/>
    <w:p w14:paraId="1A17423A" w14:textId="77777777" w:rsidR="000321E3" w:rsidRPr="00B954D3" w:rsidRDefault="000321E3" w:rsidP="000321E3">
      <w:pPr>
        <w:pStyle w:val="Heading10"/>
        <w:rPr>
          <w:sz w:val="28"/>
          <w:szCs w:val="28"/>
        </w:rPr>
      </w:pPr>
      <w:r w:rsidRPr="00B954D3">
        <w:rPr>
          <w:sz w:val="28"/>
          <w:szCs w:val="28"/>
        </w:rPr>
        <w:t>OPERATIVE SITE:</w:t>
      </w:r>
    </w:p>
    <w:p w14:paraId="095467EA" w14:textId="0C35FBAF" w:rsidR="000321E3" w:rsidRPr="0098635A" w:rsidRDefault="000321E3" w:rsidP="000321E3">
      <w:r w:rsidRPr="0098635A">
        <w:t xml:space="preserve">Your incision(s) will be covered by </w:t>
      </w:r>
      <w:r>
        <w:t xml:space="preserve">a </w:t>
      </w:r>
      <w:r w:rsidRPr="0098635A">
        <w:t xml:space="preserve">Steri-strip™ type dressing, which will be covered by a “see through”, waterproof dressing. Remove the waterproof dressing after 3 days, leaving the incision(s) covered by the Steri-strip™ dressing tapes. </w:t>
      </w:r>
      <w:r>
        <w:t>The Steri-strips™ tapes should fall off in the shower or on their own. If not t</w:t>
      </w:r>
      <w:r w:rsidRPr="0098635A">
        <w:t xml:space="preserve">he Steri-strip™ dressing tapes should be removed after </w:t>
      </w:r>
      <w:r>
        <w:t>10-14</w:t>
      </w:r>
      <w:r w:rsidRPr="0098635A">
        <w:t xml:space="preserve"> days. Some surgeons prefer the “see through” waterproof dressing to remain on longer than 3 days. If your surgeon/nurse has given you other instructions related to your </w:t>
      </w:r>
      <w:r w:rsidR="00B954D3" w:rsidRPr="0098635A">
        <w:t>dressing,</w:t>
      </w:r>
      <w:r>
        <w:t xml:space="preserve"> </w:t>
      </w:r>
      <w:r w:rsidRPr="0098635A">
        <w:t xml:space="preserve">please follow those. Change the dressing if it becomes wet or soiled. No swimming in lakes, pools or hot tubs or bathing in a bathtub for 2 weeks until your incision has healed. </w:t>
      </w:r>
    </w:p>
    <w:p w14:paraId="0623425F" w14:textId="77777777" w:rsidR="000321E3" w:rsidRPr="00C511B0" w:rsidRDefault="000321E3" w:rsidP="000321E3">
      <w:pPr>
        <w:pStyle w:val="Heading10"/>
        <w:rPr>
          <w:sz w:val="28"/>
          <w:szCs w:val="28"/>
        </w:rPr>
      </w:pPr>
    </w:p>
    <w:p w14:paraId="11B5D922" w14:textId="77777777" w:rsidR="000321E3" w:rsidRPr="00B954D3" w:rsidRDefault="000321E3" w:rsidP="000321E3">
      <w:pPr>
        <w:pStyle w:val="Heading10"/>
        <w:rPr>
          <w:sz w:val="28"/>
          <w:szCs w:val="28"/>
        </w:rPr>
      </w:pPr>
      <w:r w:rsidRPr="00B954D3">
        <w:rPr>
          <w:sz w:val="28"/>
          <w:szCs w:val="28"/>
        </w:rPr>
        <w:t>ACTIVITY:</w:t>
      </w:r>
    </w:p>
    <w:p w14:paraId="08579DAF" w14:textId="77777777" w:rsidR="000321E3" w:rsidRPr="0098635A" w:rsidRDefault="000321E3" w:rsidP="000321E3">
      <w:r w:rsidRPr="0098635A">
        <w:t>Once you are discharged you may resume usual activities gradually, but do not lift anything over 15 pounds (7 kgs) until advised by your surgeon at your follow up appointment. Mild exercise, especially walking is encouraged. You may shower the day after your surgery but keep the incisions as dry as possible.</w:t>
      </w:r>
    </w:p>
    <w:p w14:paraId="2448FC1F" w14:textId="77777777" w:rsidR="000321E3" w:rsidRDefault="000321E3" w:rsidP="000321E3">
      <w:pPr>
        <w:rPr>
          <w:b/>
          <w:bCs/>
        </w:rPr>
      </w:pPr>
    </w:p>
    <w:p w14:paraId="1EFCF7EC" w14:textId="77777777" w:rsidR="000321E3" w:rsidRDefault="000321E3" w:rsidP="000321E3">
      <w:pPr>
        <w:rPr>
          <w:b/>
          <w:bCs/>
        </w:rPr>
      </w:pPr>
      <w:r w:rsidRPr="0098635A">
        <w:rPr>
          <w:b/>
          <w:bCs/>
        </w:rPr>
        <w:t>DIET</w:t>
      </w:r>
      <w:r>
        <w:rPr>
          <w:b/>
          <w:bCs/>
        </w:rPr>
        <w:t>:</w:t>
      </w:r>
    </w:p>
    <w:p w14:paraId="69BFD739" w14:textId="77777777" w:rsidR="000321E3" w:rsidRDefault="000321E3" w:rsidP="000321E3">
      <w:r w:rsidRPr="0098635A">
        <w:t>Eat lightly the day of your surgery. It is advisable to eat a high fiber diet and drink plenty of fluids to prevent constipation. Constipation may be a side effect of your pain pills. Increase the fiber in your diet and drink plenty of fluids to help prevent constipation. Good sources of fiber are fruits, vegetables and whole grain breads and cereals (All Bran™, Bran Flakes, Shreddies™ and Shredded Wheat).</w:t>
      </w:r>
      <w:bookmarkStart w:id="0" w:name="_Hlk63769462"/>
      <w:r>
        <w:t xml:space="preserve"> </w:t>
      </w:r>
    </w:p>
    <w:p w14:paraId="7FB09246" w14:textId="77777777" w:rsidR="000321E3" w:rsidRDefault="000321E3" w:rsidP="00B954D3">
      <w:pPr>
        <w:spacing w:after="240"/>
        <w:rPr>
          <w:szCs w:val="28"/>
        </w:rPr>
      </w:pPr>
      <w:r w:rsidRPr="0099233D">
        <w:rPr>
          <w:szCs w:val="28"/>
        </w:rPr>
        <w:t xml:space="preserve">You may also purchase a mild laxative if needed, </w:t>
      </w:r>
      <w:bookmarkStart w:id="1" w:name="_Hlk63768907"/>
      <w:r w:rsidRPr="0099233D">
        <w:rPr>
          <w:szCs w:val="28"/>
        </w:rPr>
        <w:t>speak with your community pharmacist</w:t>
      </w:r>
      <w:bookmarkEnd w:id="1"/>
      <w:r w:rsidRPr="0099233D">
        <w:rPr>
          <w:szCs w:val="28"/>
        </w:rPr>
        <w:t>.</w:t>
      </w:r>
    </w:p>
    <w:p w14:paraId="46F5B645" w14:textId="77777777" w:rsidR="000321E3" w:rsidRDefault="000321E3" w:rsidP="000321E3">
      <w:pPr>
        <w:pStyle w:val="FormNumber"/>
      </w:pPr>
      <w:bookmarkStart w:id="2" w:name="_Hlk126051465"/>
      <w:bookmarkEnd w:id="0"/>
      <w:r>
        <w:t xml:space="preserve">CONTINUED ON OTHER SIDE </w:t>
      </w:r>
      <w:r w:rsidRPr="00AC3D8F">
        <w:sym w:font="Wingdings" w:char="F0E0"/>
      </w:r>
    </w:p>
    <w:p w14:paraId="5B5E3F2B" w14:textId="77777777" w:rsidR="000321E3" w:rsidRDefault="000321E3" w:rsidP="000321E3">
      <w:bookmarkStart w:id="3" w:name="_Hlk126052813"/>
      <w:r>
        <w:t>Information is available in alternate formats upon request</w:t>
      </w:r>
    </w:p>
    <w:bookmarkEnd w:id="2"/>
    <w:bookmarkEnd w:id="3"/>
    <w:p w14:paraId="743E3709" w14:textId="77777777" w:rsidR="000321E3" w:rsidRDefault="000321E3" w:rsidP="000321E3">
      <w:pPr>
        <w:pStyle w:val="Heading10"/>
      </w:pPr>
    </w:p>
    <w:p w14:paraId="33501665" w14:textId="374885B5" w:rsidR="000321E3" w:rsidRPr="00B954D3" w:rsidRDefault="000321E3" w:rsidP="000321E3">
      <w:pPr>
        <w:pStyle w:val="Heading10"/>
        <w:rPr>
          <w:sz w:val="28"/>
          <w:szCs w:val="28"/>
        </w:rPr>
      </w:pPr>
      <w:r w:rsidRPr="00B954D3">
        <w:rPr>
          <w:sz w:val="28"/>
          <w:szCs w:val="28"/>
        </w:rPr>
        <w:t>FOLLOW UP:</w:t>
      </w:r>
    </w:p>
    <w:p w14:paraId="2277EFF8" w14:textId="77777777" w:rsidR="000321E3" w:rsidRPr="0098635A" w:rsidRDefault="000321E3" w:rsidP="000321E3">
      <w:r w:rsidRPr="0098635A">
        <w:t xml:space="preserve">Your surgeon or nurse will advise you to call your </w:t>
      </w:r>
      <w:r>
        <w:t>s</w:t>
      </w:r>
      <w:r w:rsidRPr="0098635A">
        <w:t>urgeon’s office to schedule your follow up appointment date on the day of your surgery. If you are a Day Surgery patient, a nurse from the Day Surgery Unit will call the day after your surgery to address any questions or concerns you may have.</w:t>
      </w:r>
    </w:p>
    <w:p w14:paraId="6E3DB74F" w14:textId="77777777" w:rsidR="000321E3" w:rsidRDefault="000321E3" w:rsidP="000321E3">
      <w:pPr>
        <w:pStyle w:val="Heading10"/>
      </w:pPr>
    </w:p>
    <w:p w14:paraId="50AE5712" w14:textId="77777777" w:rsidR="000321E3" w:rsidRPr="00B954D3" w:rsidRDefault="000321E3" w:rsidP="000321E3">
      <w:pPr>
        <w:pStyle w:val="Heading10"/>
        <w:rPr>
          <w:sz w:val="28"/>
          <w:szCs w:val="28"/>
        </w:rPr>
      </w:pPr>
      <w:r w:rsidRPr="00B954D3">
        <w:rPr>
          <w:sz w:val="28"/>
          <w:szCs w:val="28"/>
        </w:rPr>
        <w:t>ADDITIONAL INFORMATION:</w:t>
      </w:r>
      <w:r w:rsidRPr="00B954D3">
        <w:rPr>
          <w:sz w:val="28"/>
          <w:szCs w:val="28"/>
        </w:rPr>
        <w:tab/>
      </w:r>
    </w:p>
    <w:p w14:paraId="4B4F33AA" w14:textId="77777777" w:rsidR="000321E3" w:rsidRDefault="000321E3" w:rsidP="000321E3">
      <w:pPr>
        <w:pStyle w:val="Heading10"/>
        <w:rPr>
          <w:b w:val="0"/>
          <w:bCs/>
          <w:sz w:val="28"/>
          <w:szCs w:val="28"/>
        </w:rPr>
      </w:pPr>
      <w:r>
        <w:rPr>
          <w:b w:val="0"/>
          <w:bCs/>
          <w:sz w:val="28"/>
          <w:szCs w:val="28"/>
        </w:rPr>
        <w:t>Please note y</w:t>
      </w:r>
      <w:r w:rsidRPr="0099233D">
        <w:rPr>
          <w:b w:val="0"/>
          <w:bCs/>
          <w:sz w:val="28"/>
          <w:szCs w:val="28"/>
        </w:rPr>
        <w:t>ou may have a blu</w:t>
      </w:r>
      <w:r>
        <w:rPr>
          <w:b w:val="0"/>
          <w:bCs/>
          <w:sz w:val="28"/>
          <w:szCs w:val="28"/>
        </w:rPr>
        <w:t>e</w:t>
      </w:r>
      <w:r w:rsidRPr="0099233D">
        <w:rPr>
          <w:b w:val="0"/>
          <w:bCs/>
          <w:sz w:val="28"/>
          <w:szCs w:val="28"/>
        </w:rPr>
        <w:t xml:space="preserve">-green </w:t>
      </w:r>
      <w:r>
        <w:rPr>
          <w:b w:val="0"/>
          <w:bCs/>
          <w:sz w:val="28"/>
          <w:szCs w:val="28"/>
        </w:rPr>
        <w:t>tinge to your skin if dye was injected during the sentinel node biopsy procedure. T</w:t>
      </w:r>
      <w:r w:rsidRPr="0099233D">
        <w:rPr>
          <w:b w:val="0"/>
          <w:bCs/>
          <w:sz w:val="28"/>
          <w:szCs w:val="28"/>
        </w:rPr>
        <w:t>h</w:t>
      </w:r>
      <w:r>
        <w:rPr>
          <w:b w:val="0"/>
          <w:bCs/>
          <w:sz w:val="28"/>
          <w:szCs w:val="28"/>
        </w:rPr>
        <w:t xml:space="preserve">is is from the </w:t>
      </w:r>
      <w:r w:rsidRPr="0099233D">
        <w:rPr>
          <w:b w:val="0"/>
          <w:bCs/>
          <w:sz w:val="28"/>
          <w:szCs w:val="28"/>
        </w:rPr>
        <w:t>blue</w:t>
      </w:r>
      <w:r>
        <w:rPr>
          <w:b w:val="0"/>
          <w:bCs/>
          <w:sz w:val="28"/>
          <w:szCs w:val="28"/>
        </w:rPr>
        <w:t>-green</w:t>
      </w:r>
      <w:r w:rsidRPr="0099233D">
        <w:rPr>
          <w:b w:val="0"/>
          <w:bCs/>
          <w:sz w:val="28"/>
          <w:szCs w:val="28"/>
        </w:rPr>
        <w:t xml:space="preserve"> dye</w:t>
      </w:r>
      <w:r>
        <w:rPr>
          <w:b w:val="0"/>
          <w:bCs/>
          <w:sz w:val="28"/>
          <w:szCs w:val="28"/>
        </w:rPr>
        <w:t xml:space="preserve"> that </w:t>
      </w:r>
      <w:r w:rsidRPr="0099233D">
        <w:rPr>
          <w:b w:val="0"/>
          <w:bCs/>
          <w:sz w:val="28"/>
          <w:szCs w:val="28"/>
        </w:rPr>
        <w:t>is used to find your sentinel node(s). The color will fade over time</w:t>
      </w:r>
      <w:r>
        <w:rPr>
          <w:b w:val="0"/>
          <w:bCs/>
          <w:sz w:val="28"/>
          <w:szCs w:val="28"/>
        </w:rPr>
        <w:t xml:space="preserve">, you </w:t>
      </w:r>
      <w:r w:rsidRPr="0099233D">
        <w:rPr>
          <w:b w:val="0"/>
          <w:bCs/>
          <w:sz w:val="28"/>
          <w:szCs w:val="28"/>
        </w:rPr>
        <w:t xml:space="preserve">may have a faint stain </w:t>
      </w:r>
      <w:r>
        <w:rPr>
          <w:b w:val="0"/>
          <w:bCs/>
          <w:sz w:val="28"/>
          <w:szCs w:val="28"/>
        </w:rPr>
        <w:t>that can last for up to several months</w:t>
      </w:r>
      <w:r w:rsidRPr="0099233D">
        <w:rPr>
          <w:b w:val="0"/>
          <w:bCs/>
          <w:sz w:val="28"/>
          <w:szCs w:val="28"/>
        </w:rPr>
        <w:t xml:space="preserve">. </w:t>
      </w:r>
      <w:r>
        <w:rPr>
          <w:b w:val="0"/>
          <w:bCs/>
          <w:sz w:val="28"/>
          <w:szCs w:val="28"/>
        </w:rPr>
        <w:t xml:space="preserve">You may also have blue-green stained urine, you are encouraged to drink lots of fluids over the next 24 hours. </w:t>
      </w:r>
    </w:p>
    <w:p w14:paraId="387DF0B4" w14:textId="77777777" w:rsidR="000321E3" w:rsidRPr="0099233D" w:rsidRDefault="000321E3" w:rsidP="000321E3">
      <w:pPr>
        <w:pStyle w:val="Heading10"/>
        <w:rPr>
          <w:b w:val="0"/>
          <w:bCs/>
          <w:sz w:val="28"/>
          <w:szCs w:val="28"/>
        </w:rPr>
      </w:pPr>
    </w:p>
    <w:p w14:paraId="5287EB1A" w14:textId="77777777" w:rsidR="000321E3" w:rsidRPr="00C511B0" w:rsidRDefault="000321E3" w:rsidP="000321E3">
      <w:pPr>
        <w:pStyle w:val="Heading10"/>
        <w:spacing w:after="120"/>
        <w:rPr>
          <w:sz w:val="28"/>
          <w:szCs w:val="28"/>
        </w:rPr>
      </w:pPr>
      <w:r w:rsidRPr="00C511B0">
        <w:rPr>
          <w:sz w:val="28"/>
          <w:szCs w:val="28"/>
        </w:rPr>
        <w:t>Contact your surgeon or go to the nearest Emergency Department if you have:</w:t>
      </w:r>
    </w:p>
    <w:p w14:paraId="435329C0" w14:textId="77777777" w:rsidR="000321E3" w:rsidRPr="0098635A" w:rsidRDefault="000321E3" w:rsidP="000321E3">
      <w:pPr>
        <w:numPr>
          <w:ilvl w:val="0"/>
          <w:numId w:val="29"/>
        </w:numPr>
        <w:spacing w:after="120"/>
        <w:ind w:left="284" w:right="-540" w:hanging="284"/>
      </w:pPr>
      <w:r w:rsidRPr="0098635A">
        <w:t>Elevated temperature (38°C or 100.4°F) and/or chills lasting more than 24 hours</w:t>
      </w:r>
    </w:p>
    <w:p w14:paraId="68757467" w14:textId="77777777" w:rsidR="000321E3" w:rsidRPr="0081287D" w:rsidRDefault="000321E3" w:rsidP="000321E3">
      <w:pPr>
        <w:numPr>
          <w:ilvl w:val="0"/>
          <w:numId w:val="29"/>
        </w:numPr>
        <w:spacing w:after="120"/>
        <w:ind w:left="284" w:right="-540" w:hanging="284"/>
      </w:pPr>
      <w:r>
        <w:t>E</w:t>
      </w:r>
      <w:r w:rsidRPr="0098635A">
        <w:t>xcessive</w:t>
      </w:r>
      <w:r>
        <w:t xml:space="preserve"> bleeding </w:t>
      </w:r>
      <w:r w:rsidRPr="0098635A">
        <w:t xml:space="preserve">from the </w:t>
      </w:r>
      <w:r>
        <w:t xml:space="preserve">incision, large amount of drainage on your dressing, soaking through requiring frequent dressing changes </w:t>
      </w:r>
    </w:p>
    <w:p w14:paraId="7CFF8275" w14:textId="77777777" w:rsidR="000321E3" w:rsidRPr="00623067" w:rsidRDefault="000321E3" w:rsidP="000321E3">
      <w:pPr>
        <w:numPr>
          <w:ilvl w:val="0"/>
          <w:numId w:val="29"/>
        </w:numPr>
        <w:spacing w:after="120"/>
        <w:ind w:left="284" w:right="-540" w:hanging="284"/>
      </w:pPr>
      <w:r w:rsidRPr="00623067">
        <w:rPr>
          <w:szCs w:val="28"/>
        </w:rPr>
        <w:t xml:space="preserve">Foul smelling (yellow green) </w:t>
      </w:r>
      <w:r>
        <w:rPr>
          <w:szCs w:val="28"/>
        </w:rPr>
        <w:t>drainage/</w:t>
      </w:r>
      <w:r w:rsidRPr="00623067">
        <w:rPr>
          <w:szCs w:val="28"/>
        </w:rPr>
        <w:t>discharge from operative site</w:t>
      </w:r>
    </w:p>
    <w:p w14:paraId="713CCA0C" w14:textId="77777777" w:rsidR="000321E3" w:rsidRPr="0098635A" w:rsidRDefault="000321E3" w:rsidP="000321E3">
      <w:pPr>
        <w:numPr>
          <w:ilvl w:val="0"/>
          <w:numId w:val="29"/>
        </w:numPr>
        <w:spacing w:after="120"/>
        <w:ind w:left="284" w:right="-540" w:hanging="284"/>
      </w:pPr>
      <w:r w:rsidRPr="0098635A">
        <w:t>Increased redness</w:t>
      </w:r>
      <w:r>
        <w:t>, warmth</w:t>
      </w:r>
      <w:r w:rsidRPr="0098635A">
        <w:t xml:space="preserve"> </w:t>
      </w:r>
      <w:r>
        <w:t>and/</w:t>
      </w:r>
      <w:r w:rsidRPr="0098635A">
        <w:t xml:space="preserve">or swelling around </w:t>
      </w:r>
      <w:r>
        <w:t>the</w:t>
      </w:r>
      <w:r w:rsidRPr="0098635A">
        <w:t xml:space="preserve"> incision </w:t>
      </w:r>
    </w:p>
    <w:p w14:paraId="44201ED4" w14:textId="77777777" w:rsidR="000321E3" w:rsidRPr="0098635A" w:rsidRDefault="000321E3" w:rsidP="000321E3">
      <w:pPr>
        <w:numPr>
          <w:ilvl w:val="0"/>
          <w:numId w:val="29"/>
        </w:numPr>
        <w:spacing w:after="120"/>
        <w:ind w:left="284" w:right="-540" w:hanging="284"/>
      </w:pPr>
      <w:r w:rsidRPr="0098635A">
        <w:t>Continued or increased pain</w:t>
      </w:r>
      <w:r>
        <w:t>, severe not relived by pain medication</w:t>
      </w:r>
    </w:p>
    <w:p w14:paraId="2D296EC5" w14:textId="77777777" w:rsidR="000321E3" w:rsidRPr="0098635A" w:rsidRDefault="000321E3" w:rsidP="000321E3">
      <w:pPr>
        <w:spacing w:after="120"/>
      </w:pPr>
    </w:p>
    <w:p w14:paraId="298B43B9" w14:textId="77777777" w:rsidR="000321E3" w:rsidRPr="00C511B0" w:rsidRDefault="000321E3" w:rsidP="000321E3">
      <w:r w:rsidRPr="00C511B0">
        <w:t>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particular healthcare needs.</w:t>
      </w:r>
    </w:p>
    <w:p w14:paraId="5EB1E6F9" w14:textId="77777777" w:rsidR="000321E3" w:rsidRPr="00C511B0" w:rsidRDefault="000321E3" w:rsidP="000321E3"/>
    <w:p w14:paraId="69F6C555" w14:textId="77777777" w:rsidR="000321E3" w:rsidRPr="00C511B0" w:rsidRDefault="000321E3" w:rsidP="000321E3">
      <w:pPr>
        <w:autoSpaceDE w:val="0"/>
        <w:autoSpaceDN w:val="0"/>
        <w:adjustRightInd w:val="0"/>
        <w:rPr>
          <w:szCs w:val="28"/>
        </w:rPr>
      </w:pPr>
      <w:r w:rsidRPr="00C511B0">
        <w:t xml:space="preserve">Protect yourself! </w:t>
      </w:r>
      <w:r w:rsidRPr="00C511B0">
        <w:rPr>
          <w:szCs w:val="28"/>
        </w:rPr>
        <w:t>Clean your hands frequently using soap and water or</w:t>
      </w:r>
    </w:p>
    <w:p w14:paraId="3AFD36C7" w14:textId="77777777" w:rsidR="000321E3" w:rsidRPr="00C511B0" w:rsidRDefault="000321E3" w:rsidP="000321E3">
      <w:r w:rsidRPr="00C511B0">
        <w:rPr>
          <w:szCs w:val="28"/>
        </w:rPr>
        <w:t xml:space="preserve">hand sanitizer and ask that your healthcare providers and visitors do the same." </w:t>
      </w:r>
      <w:r w:rsidRPr="00C511B0">
        <w:t>Clean hands save lives.</w:t>
      </w:r>
    </w:p>
    <w:p w14:paraId="1F2B5586" w14:textId="77777777" w:rsidR="000321E3" w:rsidRPr="00B9736E" w:rsidRDefault="000321E3" w:rsidP="000321E3">
      <w:pPr>
        <w:pStyle w:val="DepartmentName"/>
        <w:rPr>
          <w:rFonts w:eastAsiaTheme="minorHAnsi" w:cstheme="minorBidi"/>
          <w:szCs w:val="22"/>
          <w:lang w:val="en-CA"/>
        </w:rPr>
      </w:pPr>
    </w:p>
    <w:p w14:paraId="698A43F4" w14:textId="77777777" w:rsidR="00D46615" w:rsidRPr="000321E3" w:rsidRDefault="00D46615" w:rsidP="000321E3">
      <w:pPr>
        <w:rPr>
          <w:rFonts w:eastAsiaTheme="minorHAnsi"/>
        </w:rPr>
      </w:pPr>
    </w:p>
    <w:sectPr w:rsidR="00D46615" w:rsidRPr="000321E3" w:rsidSect="00B9736E">
      <w:headerReference w:type="even" r:id="rId7"/>
      <w:headerReference w:type="default" r:id="rId8"/>
      <w:footerReference w:type="even" r:id="rId9"/>
      <w:footerReference w:type="default" r:id="rId10"/>
      <w:headerReference w:type="first" r:id="rId11"/>
      <w:footerReference w:type="first" r:id="rId12"/>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B4422" w14:textId="77777777" w:rsidR="00280DF4" w:rsidRDefault="00280DF4" w:rsidP="00E413BD">
      <w:r>
        <w:separator/>
      </w:r>
    </w:p>
  </w:endnote>
  <w:endnote w:type="continuationSeparator" w:id="0">
    <w:p w14:paraId="7BD79CE2" w14:textId="77777777" w:rsidR="00280DF4" w:rsidRDefault="00280DF4"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98DB3" w14:textId="77777777" w:rsidR="00E20372" w:rsidRDefault="00E20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13AA" w14:textId="77777777" w:rsidR="00E20372" w:rsidRDefault="00E203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3220612C" w:rsidR="00287C46" w:rsidRPr="00405B6D" w:rsidRDefault="003F5FC2" w:rsidP="00BC7616">
    <w:pPr>
      <w:pStyle w:val="FormNumber"/>
      <w:tabs>
        <w:tab w:val="left" w:pos="9990"/>
      </w:tabs>
      <w:ind w:left="-180" w:right="720"/>
    </w:pPr>
    <w:r>
      <w:t>NORS</w:t>
    </w:r>
    <w:r w:rsidR="0050553C">
      <w:t xml:space="preserve"> </w:t>
    </w:r>
    <w:r w:rsidR="000321E3">
      <w:t>1836</w:t>
    </w:r>
    <w:r w:rsidR="000734B2">
      <w:t>-</w:t>
    </w:r>
    <w:r w:rsidR="00486854">
      <w:t>2</w:t>
    </w:r>
    <w:r w:rsidR="00E20372">
      <w:t>4</w:t>
    </w:r>
    <w:r w:rsidR="000734B2">
      <w:t>-0</w:t>
    </w:r>
    <w:r w:rsidR="00E20372">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C29DB" w14:textId="77777777" w:rsidR="00280DF4" w:rsidRDefault="00280DF4" w:rsidP="00E413BD">
      <w:r>
        <w:separator/>
      </w:r>
    </w:p>
  </w:footnote>
  <w:footnote w:type="continuationSeparator" w:id="0">
    <w:p w14:paraId="275335BD" w14:textId="77777777" w:rsidR="00280DF4" w:rsidRDefault="00280DF4"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85944" w14:textId="77777777" w:rsidR="00E20372" w:rsidRDefault="00E203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9710" w14:textId="77777777" w:rsidR="00E20372" w:rsidRDefault="00E203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6C704DF"/>
    <w:multiLevelType w:val="hybridMultilevel"/>
    <w:tmpl w:val="FF424B9C"/>
    <w:lvl w:ilvl="0" w:tplc="5BF06BD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4"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6"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3534361">
    <w:abstractNumId w:val="23"/>
  </w:num>
  <w:num w:numId="2" w16cid:durableId="1076825272">
    <w:abstractNumId w:val="8"/>
  </w:num>
  <w:num w:numId="3" w16cid:durableId="2080981501">
    <w:abstractNumId w:val="11"/>
  </w:num>
  <w:num w:numId="4" w16cid:durableId="1590697662">
    <w:abstractNumId w:val="19"/>
  </w:num>
  <w:num w:numId="5" w16cid:durableId="384529171">
    <w:abstractNumId w:val="19"/>
  </w:num>
  <w:num w:numId="6" w16cid:durableId="1735271410">
    <w:abstractNumId w:val="0"/>
  </w:num>
  <w:num w:numId="7" w16cid:durableId="667707368">
    <w:abstractNumId w:val="0"/>
  </w:num>
  <w:num w:numId="8" w16cid:durableId="1374696579">
    <w:abstractNumId w:val="19"/>
  </w:num>
  <w:num w:numId="9" w16cid:durableId="1628656058">
    <w:abstractNumId w:val="3"/>
  </w:num>
  <w:num w:numId="10" w16cid:durableId="1362247218">
    <w:abstractNumId w:val="1"/>
  </w:num>
  <w:num w:numId="11" w16cid:durableId="1179657795">
    <w:abstractNumId w:val="4"/>
  </w:num>
  <w:num w:numId="12" w16cid:durableId="1212310207">
    <w:abstractNumId w:val="14"/>
  </w:num>
  <w:num w:numId="13" w16cid:durableId="1590306085">
    <w:abstractNumId w:val="16"/>
  </w:num>
  <w:num w:numId="14" w16cid:durableId="374085338">
    <w:abstractNumId w:val="6"/>
  </w:num>
  <w:num w:numId="15" w16cid:durableId="1964075283">
    <w:abstractNumId w:val="19"/>
  </w:num>
  <w:num w:numId="16" w16cid:durableId="648940660">
    <w:abstractNumId w:val="18"/>
  </w:num>
  <w:num w:numId="17" w16cid:durableId="2010015838">
    <w:abstractNumId w:val="21"/>
  </w:num>
  <w:num w:numId="18" w16cid:durableId="2122800845">
    <w:abstractNumId w:val="5"/>
  </w:num>
  <w:num w:numId="19" w16cid:durableId="36510903">
    <w:abstractNumId w:val="10"/>
  </w:num>
  <w:num w:numId="20" w16cid:durableId="272707517">
    <w:abstractNumId w:val="7"/>
  </w:num>
  <w:num w:numId="21" w16cid:durableId="1280793894">
    <w:abstractNumId w:val="12"/>
  </w:num>
  <w:num w:numId="22" w16cid:durableId="1747923595">
    <w:abstractNumId w:val="20"/>
  </w:num>
  <w:num w:numId="23" w16cid:durableId="1996715694">
    <w:abstractNumId w:val="17"/>
  </w:num>
  <w:num w:numId="24" w16cid:durableId="716053740">
    <w:abstractNumId w:val="24"/>
  </w:num>
  <w:num w:numId="25" w16cid:durableId="1724862010">
    <w:abstractNumId w:val="22"/>
  </w:num>
  <w:num w:numId="26" w16cid:durableId="106436767">
    <w:abstractNumId w:val="9"/>
  </w:num>
  <w:num w:numId="27" w16cid:durableId="486361200">
    <w:abstractNumId w:val="15"/>
  </w:num>
  <w:num w:numId="28" w16cid:durableId="37821155">
    <w:abstractNumId w:val="13"/>
  </w:num>
  <w:num w:numId="29" w16cid:durableId="581529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321E3"/>
    <w:rsid w:val="00056502"/>
    <w:rsid w:val="0006020E"/>
    <w:rsid w:val="00066376"/>
    <w:rsid w:val="000734B2"/>
    <w:rsid w:val="000D668F"/>
    <w:rsid w:val="000F1B10"/>
    <w:rsid w:val="00135719"/>
    <w:rsid w:val="00170999"/>
    <w:rsid w:val="00175A3F"/>
    <w:rsid w:val="001C675D"/>
    <w:rsid w:val="001D00D9"/>
    <w:rsid w:val="001D08F9"/>
    <w:rsid w:val="001F6CE6"/>
    <w:rsid w:val="00280DF4"/>
    <w:rsid w:val="00287C46"/>
    <w:rsid w:val="002A4711"/>
    <w:rsid w:val="002F5242"/>
    <w:rsid w:val="00343C14"/>
    <w:rsid w:val="00374F73"/>
    <w:rsid w:val="003F5FC2"/>
    <w:rsid w:val="00405B6D"/>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15362"/>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D1B62"/>
    <w:rsid w:val="008E1797"/>
    <w:rsid w:val="008E56BC"/>
    <w:rsid w:val="008F5ECC"/>
    <w:rsid w:val="008F7553"/>
    <w:rsid w:val="00901590"/>
    <w:rsid w:val="0090160A"/>
    <w:rsid w:val="009050F4"/>
    <w:rsid w:val="009736CC"/>
    <w:rsid w:val="009766FB"/>
    <w:rsid w:val="00A00670"/>
    <w:rsid w:val="00A616A2"/>
    <w:rsid w:val="00A92B17"/>
    <w:rsid w:val="00A96291"/>
    <w:rsid w:val="00AC3D8F"/>
    <w:rsid w:val="00AF2A48"/>
    <w:rsid w:val="00B048D8"/>
    <w:rsid w:val="00B05DC1"/>
    <w:rsid w:val="00B40D77"/>
    <w:rsid w:val="00B426F8"/>
    <w:rsid w:val="00B954D3"/>
    <w:rsid w:val="00B9736E"/>
    <w:rsid w:val="00BA6393"/>
    <w:rsid w:val="00BC7616"/>
    <w:rsid w:val="00BE06E7"/>
    <w:rsid w:val="00C21AAF"/>
    <w:rsid w:val="00C65E57"/>
    <w:rsid w:val="00CA2134"/>
    <w:rsid w:val="00D1294F"/>
    <w:rsid w:val="00D175DA"/>
    <w:rsid w:val="00D42175"/>
    <w:rsid w:val="00D46615"/>
    <w:rsid w:val="00D51478"/>
    <w:rsid w:val="00D84B51"/>
    <w:rsid w:val="00D966EE"/>
    <w:rsid w:val="00DA755A"/>
    <w:rsid w:val="00DB532D"/>
    <w:rsid w:val="00E20372"/>
    <w:rsid w:val="00E22138"/>
    <w:rsid w:val="00E413BD"/>
    <w:rsid w:val="00E42254"/>
    <w:rsid w:val="00E96CE3"/>
    <w:rsid w:val="00EE4D97"/>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1</TotalTime>
  <Pages>2</Pages>
  <Words>622</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2</cp:revision>
  <cp:lastPrinted>2023-01-31T14:24:00Z</cp:lastPrinted>
  <dcterms:created xsi:type="dcterms:W3CDTF">2024-01-23T18:19:00Z</dcterms:created>
  <dcterms:modified xsi:type="dcterms:W3CDTF">2024-01-23T18:19:00Z</dcterms:modified>
</cp:coreProperties>
</file>