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DE46" w14:textId="77777777" w:rsidR="00AD7C72" w:rsidRDefault="00AD7C72" w:rsidP="00D46615">
      <w:pPr>
        <w:rPr>
          <w:b/>
          <w:sz w:val="32"/>
          <w:szCs w:val="32"/>
        </w:rPr>
      </w:pPr>
    </w:p>
    <w:p w14:paraId="490D08E2" w14:textId="21B16138" w:rsidR="00AD7C72" w:rsidRPr="00EC15BE" w:rsidRDefault="00876159" w:rsidP="00AD7C72">
      <w:pPr>
        <w:rPr>
          <w:b/>
          <w:sz w:val="32"/>
          <w:szCs w:val="32"/>
        </w:rPr>
      </w:pPr>
      <w:r>
        <w:rPr>
          <w:b/>
          <w:sz w:val="32"/>
          <w:szCs w:val="32"/>
        </w:rPr>
        <w:t xml:space="preserve">SURGICAL </w:t>
      </w:r>
      <w:r w:rsidR="00AD7C72" w:rsidRPr="00EC15BE">
        <w:rPr>
          <w:b/>
          <w:sz w:val="32"/>
          <w:szCs w:val="32"/>
        </w:rPr>
        <w:t>SERVICES</w:t>
      </w:r>
    </w:p>
    <w:p w14:paraId="40102B90" w14:textId="77777777" w:rsidR="00452811" w:rsidRDefault="00AD7C72" w:rsidP="00AD7C72">
      <w:pPr>
        <w:pStyle w:val="FormName"/>
      </w:pPr>
      <w:r>
        <w:t>Post-Operative Instructions</w:t>
      </w:r>
    </w:p>
    <w:p w14:paraId="5C2635D8" w14:textId="3A21DC60" w:rsidR="00AD7C72" w:rsidRDefault="00876159" w:rsidP="00AD7C72">
      <w:pPr>
        <w:pStyle w:val="FormName"/>
      </w:pPr>
      <w:r>
        <w:t>Vasectomy</w:t>
      </w:r>
    </w:p>
    <w:p w14:paraId="4AF0DDA1" w14:textId="77777777" w:rsidR="00AD7C72" w:rsidRDefault="00AD7C72" w:rsidP="00AD7C72">
      <w:pPr>
        <w:rPr>
          <w:u w:val="single"/>
        </w:rPr>
      </w:pPr>
    </w:p>
    <w:p w14:paraId="15734B1F" w14:textId="77777777" w:rsidR="00AD7C72" w:rsidRDefault="00AD7C72" w:rsidP="00AD7C72">
      <w:pPr>
        <w:rPr>
          <w:b/>
        </w:rPr>
      </w:pPr>
      <w:r>
        <w:rPr>
          <w:b/>
        </w:rPr>
        <w:t>PAIN:</w:t>
      </w:r>
    </w:p>
    <w:p w14:paraId="0315B1BE" w14:textId="6179CDCF" w:rsidR="00AD7C72" w:rsidRDefault="00AD7C72" w:rsidP="00AD7C72">
      <w:pPr>
        <w:pStyle w:val="BodyText"/>
      </w:pPr>
      <w:r>
        <w:t>You may experience some discomfort after surgery. Take your pain medication as prescribed by your Physician. Tylenol</w:t>
      </w:r>
      <w:r>
        <w:rPr>
          <w:rFonts w:cs="Arial"/>
        </w:rPr>
        <w:t xml:space="preserve">™ </w:t>
      </w:r>
      <w:r>
        <w:t>Extra Strength can be taken if needed.</w:t>
      </w:r>
    </w:p>
    <w:p w14:paraId="72507274" w14:textId="77777777" w:rsidR="00AD7C72" w:rsidRDefault="00AD7C72" w:rsidP="00AD7C72"/>
    <w:p w14:paraId="1343C155" w14:textId="77777777" w:rsidR="00AD7C72" w:rsidRDefault="00AD7C72" w:rsidP="00AD7C72">
      <w:pPr>
        <w:rPr>
          <w:b/>
        </w:rPr>
      </w:pPr>
      <w:r>
        <w:rPr>
          <w:b/>
        </w:rPr>
        <w:t>OPERATIVE SITE:</w:t>
      </w:r>
    </w:p>
    <w:p w14:paraId="295CA7BB" w14:textId="48E46167" w:rsidR="00AD7C72" w:rsidRDefault="00AD7C72" w:rsidP="00AD7C72">
      <w:pPr>
        <w:pStyle w:val="BodyText"/>
      </w:pPr>
      <w:r>
        <w:t xml:space="preserve">A gauze dressing should be used over your incisions to prevent irritation from underwear. Your </w:t>
      </w:r>
      <w:r w:rsidR="00A93436">
        <w:t>s</w:t>
      </w:r>
      <w:r>
        <w:t xml:space="preserve">urgeon will advise you if you should apply </w:t>
      </w:r>
      <w:r w:rsidR="00A93436">
        <w:t>Polysporin</w:t>
      </w:r>
      <w:r w:rsidRPr="004D0E75">
        <w:rPr>
          <w:rFonts w:cs="Arial"/>
          <w:szCs w:val="28"/>
        </w:rPr>
        <w:t>™</w:t>
      </w:r>
      <w:r>
        <w:t xml:space="preserve"> ointment to the incisions. You may wear a scrotal support or supportive underwear. Apply ice to the scrotum for 20 minutes every 2 – 3 hours while awake for at least 3-4 days to minimize swelling and pain.</w:t>
      </w:r>
    </w:p>
    <w:p w14:paraId="629B8035" w14:textId="77777777" w:rsidR="00AD7C72" w:rsidRDefault="00AD7C72" w:rsidP="00AD7C72"/>
    <w:p w14:paraId="029251D7" w14:textId="77777777" w:rsidR="00AD7C72" w:rsidRDefault="00AD7C72" w:rsidP="00AD7C72">
      <w:pPr>
        <w:rPr>
          <w:b/>
        </w:rPr>
      </w:pPr>
      <w:r>
        <w:rPr>
          <w:b/>
        </w:rPr>
        <w:t>ACTIVITY:</w:t>
      </w:r>
    </w:p>
    <w:p w14:paraId="425A5DC0" w14:textId="45E45E7E" w:rsidR="00AD7C72" w:rsidRDefault="00AD7C72" w:rsidP="00AD7C72">
      <w:pPr>
        <w:pStyle w:val="BodyText"/>
      </w:pPr>
      <w:r>
        <w:t>Frequent rest periods to prevent bleeding and swelling. You may shower the day after your surgery. Re-apply any dressings afterwards. You may return to work when your Physician advises. No physical exertion for two weeks. Avoid heaving lifting of anything more than 10 pounds (4.5 kg).</w:t>
      </w:r>
      <w:r w:rsidRPr="006B5493">
        <w:t xml:space="preserve"> </w:t>
      </w:r>
      <w:r w:rsidRPr="00A170CF">
        <w:t>No sexual intercourse for 3 weeks.</w:t>
      </w:r>
    </w:p>
    <w:p w14:paraId="1FCB74E2" w14:textId="722CD9EE" w:rsidR="00AD7C72" w:rsidRDefault="00AD7C72" w:rsidP="00AD7C72">
      <w:r>
        <w:t xml:space="preserve">Ask your </w:t>
      </w:r>
      <w:r w:rsidR="00A93436">
        <w:t>s</w:t>
      </w:r>
      <w:r>
        <w:t xml:space="preserve">urgeon when you can resume any exercise program that you may be following.  No hot tubs, </w:t>
      </w:r>
      <w:r w:rsidR="00FD3907">
        <w:t>saunas,</w:t>
      </w:r>
      <w:r>
        <w:t xml:space="preserve"> or swimming until advised by your </w:t>
      </w:r>
      <w:r w:rsidR="00A93436">
        <w:t>s</w:t>
      </w:r>
      <w:r>
        <w:t>urgeon.</w:t>
      </w:r>
    </w:p>
    <w:p w14:paraId="5B4FBC52" w14:textId="77777777" w:rsidR="00AD7C72" w:rsidRDefault="00AD7C72" w:rsidP="00AD7C72"/>
    <w:p w14:paraId="1CF874CD" w14:textId="77777777" w:rsidR="00AD7C72" w:rsidRDefault="00AD7C72" w:rsidP="00AD7C72">
      <w:pPr>
        <w:rPr>
          <w:b/>
        </w:rPr>
      </w:pPr>
      <w:r>
        <w:rPr>
          <w:b/>
        </w:rPr>
        <w:t>DIET:</w:t>
      </w:r>
    </w:p>
    <w:p w14:paraId="02A59C3E" w14:textId="096D5D97" w:rsidR="00AD7C72" w:rsidRDefault="00AD7C72" w:rsidP="00FD3907">
      <w:pPr>
        <w:pStyle w:val="BodyText"/>
        <w:spacing w:after="0"/>
        <w:rPr>
          <w:rFonts w:cs="Arial"/>
          <w:szCs w:val="28"/>
        </w:rPr>
      </w:pPr>
      <w:r>
        <w:t xml:space="preserve">Resume your regular diet the day following surgery. Increase the amount of fiber in your diet and drink plenty of fluids to avoid constipation. </w:t>
      </w:r>
      <w:r w:rsidRPr="004D0E75">
        <w:rPr>
          <w:rFonts w:cs="Arial"/>
          <w:szCs w:val="28"/>
        </w:rPr>
        <w:t>Good sources of fiber are fruits, vegetables and whole grain breads and cereals (All Bran™, Bran Flakes, Shreddies™ and Shredded Wheat).</w:t>
      </w:r>
    </w:p>
    <w:p w14:paraId="6B5B9EF9" w14:textId="77777777" w:rsidR="00FD3907" w:rsidRDefault="00FD3907" w:rsidP="00FD3907">
      <w:pPr>
        <w:pStyle w:val="BodyText"/>
        <w:spacing w:after="0"/>
      </w:pPr>
    </w:p>
    <w:p w14:paraId="44C04005" w14:textId="77777777" w:rsidR="00FD3907" w:rsidRDefault="00FD3907" w:rsidP="00FD3907">
      <w:pPr>
        <w:rPr>
          <w:b/>
        </w:rPr>
      </w:pPr>
      <w:r>
        <w:rPr>
          <w:b/>
        </w:rPr>
        <w:t>FOLLOW-UP:</w:t>
      </w:r>
    </w:p>
    <w:p w14:paraId="1E64E68C" w14:textId="77777777" w:rsidR="00FD3907" w:rsidRDefault="00FD3907" w:rsidP="00FD3907">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1D5B49A2" w14:textId="77777777" w:rsidR="00AD7C72" w:rsidRDefault="00AD7C72" w:rsidP="00AD7C72">
      <w:pPr>
        <w:rPr>
          <w:b/>
        </w:rPr>
      </w:pPr>
    </w:p>
    <w:p w14:paraId="355B9DD8" w14:textId="77777777" w:rsidR="00AD7C72" w:rsidRDefault="00AD7C72" w:rsidP="00AD7C72">
      <w:pPr>
        <w:pStyle w:val="FormNumber"/>
      </w:pPr>
      <w:bookmarkStart w:id="0" w:name="_Hlk126051465"/>
      <w:r>
        <w:t xml:space="preserve">CONTINUED ON OTHER SIDE </w:t>
      </w:r>
      <w:r w:rsidRPr="00AC3D8F">
        <w:sym w:font="Wingdings" w:char="F0E0"/>
      </w:r>
    </w:p>
    <w:p w14:paraId="16C32AAF" w14:textId="77777777" w:rsidR="00AD7C72" w:rsidRDefault="00AD7C72" w:rsidP="00AD7C72">
      <w:bookmarkStart w:id="1" w:name="_Hlk126052813"/>
      <w:r>
        <w:t>Information is available in alternate formats upon request</w:t>
      </w:r>
    </w:p>
    <w:bookmarkEnd w:id="0"/>
    <w:bookmarkEnd w:id="1"/>
    <w:p w14:paraId="68C609F8" w14:textId="77777777" w:rsidR="00AD7C72" w:rsidRDefault="00AD7C72" w:rsidP="00AD7C72">
      <w:pPr>
        <w:pStyle w:val="BodyText"/>
      </w:pPr>
    </w:p>
    <w:p w14:paraId="3B76D35C" w14:textId="77777777" w:rsidR="00AD7C72" w:rsidRDefault="00AD7C72" w:rsidP="00AD7C72">
      <w:pPr>
        <w:pStyle w:val="BodyText"/>
      </w:pPr>
      <w:r>
        <w:rPr>
          <w:b/>
        </w:rPr>
        <w:t>ADDITIONAL INFORMATION</w:t>
      </w:r>
      <w:r>
        <w:t>:</w:t>
      </w:r>
    </w:p>
    <w:p w14:paraId="58975340" w14:textId="47AA71AD" w:rsidR="00AD7C72" w:rsidRDefault="00AD7C72" w:rsidP="00AD7C72">
      <w:pPr>
        <w:pStyle w:val="BodyText"/>
        <w:rPr>
          <w:b/>
        </w:rPr>
      </w:pPr>
      <w:r>
        <w:rPr>
          <w:b/>
        </w:rPr>
        <w:t xml:space="preserve">CONTINUE USING YOUR METHOD OF CONTRACEPTION FOR 3 MONTHS or until a SPERM COUNT is done and your </w:t>
      </w:r>
      <w:r w:rsidR="00A93436">
        <w:rPr>
          <w:b/>
        </w:rPr>
        <w:t>d</w:t>
      </w:r>
      <w:r>
        <w:rPr>
          <w:b/>
        </w:rPr>
        <w:t xml:space="preserve">octor confirms that you are sterile. </w:t>
      </w:r>
    </w:p>
    <w:p w14:paraId="4061AE7E" w14:textId="77777777" w:rsidR="00AD7C72" w:rsidRDefault="00AD7C72" w:rsidP="00AD7C72">
      <w:pPr>
        <w:pStyle w:val="BodyText"/>
        <w:rPr>
          <w:szCs w:val="28"/>
        </w:rPr>
      </w:pPr>
    </w:p>
    <w:p w14:paraId="7E6FF55B" w14:textId="77777777" w:rsidR="00AD7C72" w:rsidRDefault="00AD7C72" w:rsidP="00AD7C72">
      <w:pPr>
        <w:pStyle w:val="BodyText"/>
        <w:rPr>
          <w:b/>
        </w:rPr>
      </w:pPr>
      <w:r>
        <w:rPr>
          <w:szCs w:val="28"/>
        </w:rPr>
        <w:t>Resume other prescribed medications you were taking prior to surgery, unless you have been told otherwise.</w:t>
      </w:r>
    </w:p>
    <w:p w14:paraId="28249F3E" w14:textId="77777777" w:rsidR="00AD7C72" w:rsidRDefault="00AD7C72" w:rsidP="00AD7C72">
      <w:pPr>
        <w:pStyle w:val="BodyText"/>
        <w:rPr>
          <w:b/>
        </w:rPr>
      </w:pPr>
    </w:p>
    <w:p w14:paraId="1FFDD8AE" w14:textId="77777777" w:rsidR="00AD7C72" w:rsidRDefault="00AD7C72" w:rsidP="00AD7C72">
      <w:pPr>
        <w:pStyle w:val="BodyText"/>
        <w:rPr>
          <w:b/>
        </w:rPr>
      </w:pPr>
      <w:r>
        <w:rPr>
          <w:b/>
        </w:rPr>
        <w:t>Do not take any medication containing blood thinners or Aspirin</w:t>
      </w:r>
      <w:r>
        <w:rPr>
          <w:rFonts w:cs="Arial"/>
          <w:b/>
        </w:rPr>
        <w:t>™</w:t>
      </w:r>
      <w:r>
        <w:rPr>
          <w:b/>
        </w:rPr>
        <w:t xml:space="preserve"> until advised by your Surgeon.</w:t>
      </w:r>
    </w:p>
    <w:p w14:paraId="524254B4" w14:textId="77777777" w:rsidR="00AD7C72" w:rsidRDefault="00AD7C72" w:rsidP="00AD7C72">
      <w:pPr>
        <w:pStyle w:val="BodyText3"/>
        <w:ind w:right="612"/>
        <w:rPr>
          <w:rFonts w:cs="Arial"/>
          <w:sz w:val="28"/>
          <w:szCs w:val="28"/>
        </w:rPr>
      </w:pPr>
    </w:p>
    <w:p w14:paraId="76DC405D" w14:textId="77777777" w:rsidR="00FD3907" w:rsidRDefault="00FD3907" w:rsidP="00FD3907">
      <w:pPr>
        <w:rPr>
          <w:rFonts w:cs="Arial"/>
          <w:szCs w:val="28"/>
        </w:rPr>
      </w:pPr>
      <w:r>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7A9E37A0" w14:textId="77777777" w:rsidR="00FD3907" w:rsidRDefault="00FD3907" w:rsidP="00FD3907">
      <w:pPr>
        <w:rPr>
          <w:rFonts w:cs="Arial"/>
          <w:szCs w:val="28"/>
        </w:rPr>
      </w:pPr>
    </w:p>
    <w:p w14:paraId="22C90178" w14:textId="77777777" w:rsidR="00FD3907" w:rsidRDefault="00FD3907" w:rsidP="00FD3907">
      <w:pPr>
        <w:autoSpaceDE w:val="0"/>
        <w:autoSpaceDN w:val="0"/>
        <w:adjustRightInd w:val="0"/>
        <w:rPr>
          <w:rFonts w:cs="Arial"/>
          <w:szCs w:val="28"/>
        </w:rPr>
      </w:pPr>
      <w:r>
        <w:rPr>
          <w:rFonts w:cs="Arial"/>
          <w:szCs w:val="28"/>
        </w:rPr>
        <w:t>Protect yourself! Clean your hands frequently using soap and water or</w:t>
      </w:r>
    </w:p>
    <w:p w14:paraId="144A1451" w14:textId="77777777" w:rsidR="00FD3907" w:rsidRDefault="00FD3907" w:rsidP="00FD3907">
      <w:pPr>
        <w:rPr>
          <w:rFonts w:cs="Arial"/>
          <w:szCs w:val="28"/>
        </w:rPr>
      </w:pPr>
      <w:r>
        <w:rPr>
          <w:rFonts w:cs="Arial"/>
          <w:szCs w:val="28"/>
        </w:rPr>
        <w:t>hand sanitizer and ask that your healthcare providers and visitors do the same." Clean hands save</w:t>
      </w:r>
      <w:r>
        <w:t xml:space="preserve"> </w:t>
      </w:r>
      <w:r>
        <w:rPr>
          <w:rFonts w:cs="Arial"/>
          <w:szCs w:val="28"/>
        </w:rPr>
        <w:t>lives.</w:t>
      </w:r>
    </w:p>
    <w:p w14:paraId="698A43F4" w14:textId="77777777" w:rsidR="00D46615" w:rsidRPr="008D1B62" w:rsidRDefault="00D46615" w:rsidP="00AD7C72">
      <w:pPr>
        <w:rPr>
          <w:rFonts w:eastAsiaTheme="minorHAnsi"/>
        </w:rPr>
      </w:pPr>
    </w:p>
    <w:sectPr w:rsidR="00D46615" w:rsidRPr="008D1B62"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427E" w14:textId="77777777" w:rsidR="00E04769" w:rsidRDefault="00E04769" w:rsidP="00E413BD">
      <w:r>
        <w:separator/>
      </w:r>
    </w:p>
  </w:endnote>
  <w:endnote w:type="continuationSeparator" w:id="0">
    <w:p w14:paraId="0CD24115" w14:textId="77777777" w:rsidR="00E04769" w:rsidRDefault="00E04769"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3DE8" w14:textId="77777777" w:rsidR="00965383" w:rsidRDefault="00965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66C7" w14:textId="77777777" w:rsidR="00965383" w:rsidRDefault="00965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53566D7" w:rsidR="00287C46" w:rsidRPr="00405B6D" w:rsidRDefault="003F5FC2" w:rsidP="00BC7616">
    <w:pPr>
      <w:pStyle w:val="FormNumber"/>
      <w:tabs>
        <w:tab w:val="left" w:pos="9990"/>
      </w:tabs>
      <w:ind w:left="-180" w:right="720"/>
    </w:pPr>
    <w:r>
      <w:t>NORS</w:t>
    </w:r>
    <w:r w:rsidR="0050553C">
      <w:t xml:space="preserve"> </w:t>
    </w:r>
    <w:r w:rsidR="00AD7C72">
      <w:t>601</w:t>
    </w:r>
    <w:r w:rsidR="000734B2">
      <w:t>-</w:t>
    </w:r>
    <w:r w:rsidR="00965383">
      <w:t>24</w:t>
    </w:r>
    <w:r w:rsidR="000734B2">
      <w:t>-</w:t>
    </w:r>
    <w:r w:rsidR="00965383">
      <w:t>01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B927" w14:textId="77777777" w:rsidR="00E04769" w:rsidRDefault="00E04769" w:rsidP="00E413BD">
      <w:r>
        <w:separator/>
      </w:r>
    </w:p>
  </w:footnote>
  <w:footnote w:type="continuationSeparator" w:id="0">
    <w:p w14:paraId="6769A6F0" w14:textId="77777777" w:rsidR="00E04769" w:rsidRDefault="00E04769"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76D6" w14:textId="77777777" w:rsidR="00965383" w:rsidRDefault="00965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0E6" w14:textId="77777777" w:rsidR="00965383" w:rsidRDefault="00965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91968">
    <w:abstractNumId w:val="22"/>
  </w:num>
  <w:num w:numId="2" w16cid:durableId="421294668">
    <w:abstractNumId w:val="7"/>
  </w:num>
  <w:num w:numId="3" w16cid:durableId="51387838">
    <w:abstractNumId w:val="10"/>
  </w:num>
  <w:num w:numId="4" w16cid:durableId="1954484297">
    <w:abstractNumId w:val="18"/>
  </w:num>
  <w:num w:numId="5" w16cid:durableId="974332493">
    <w:abstractNumId w:val="18"/>
  </w:num>
  <w:num w:numId="6" w16cid:durableId="563875317">
    <w:abstractNumId w:val="0"/>
  </w:num>
  <w:num w:numId="7" w16cid:durableId="182936513">
    <w:abstractNumId w:val="0"/>
  </w:num>
  <w:num w:numId="8" w16cid:durableId="1008094815">
    <w:abstractNumId w:val="18"/>
  </w:num>
  <w:num w:numId="9" w16cid:durableId="2038043707">
    <w:abstractNumId w:val="2"/>
  </w:num>
  <w:num w:numId="10" w16cid:durableId="1426001658">
    <w:abstractNumId w:val="1"/>
  </w:num>
  <w:num w:numId="11" w16cid:durableId="1645163096">
    <w:abstractNumId w:val="3"/>
  </w:num>
  <w:num w:numId="12" w16cid:durableId="5375208">
    <w:abstractNumId w:val="13"/>
  </w:num>
  <w:num w:numId="13" w16cid:durableId="600407696">
    <w:abstractNumId w:val="15"/>
  </w:num>
  <w:num w:numId="14" w16cid:durableId="1002199401">
    <w:abstractNumId w:val="5"/>
  </w:num>
  <w:num w:numId="15" w16cid:durableId="653993138">
    <w:abstractNumId w:val="18"/>
  </w:num>
  <w:num w:numId="16" w16cid:durableId="1035303843">
    <w:abstractNumId w:val="17"/>
  </w:num>
  <w:num w:numId="17" w16cid:durableId="1344430079">
    <w:abstractNumId w:val="20"/>
  </w:num>
  <w:num w:numId="18" w16cid:durableId="2066835213">
    <w:abstractNumId w:val="4"/>
  </w:num>
  <w:num w:numId="19" w16cid:durableId="445542117">
    <w:abstractNumId w:val="9"/>
  </w:num>
  <w:num w:numId="20" w16cid:durableId="1331788460">
    <w:abstractNumId w:val="6"/>
  </w:num>
  <w:num w:numId="21" w16cid:durableId="1539513267">
    <w:abstractNumId w:val="11"/>
  </w:num>
  <w:num w:numId="22" w16cid:durableId="190068402">
    <w:abstractNumId w:val="19"/>
  </w:num>
  <w:num w:numId="23" w16cid:durableId="1082531067">
    <w:abstractNumId w:val="16"/>
  </w:num>
  <w:num w:numId="24" w16cid:durableId="1540389893">
    <w:abstractNumId w:val="23"/>
  </w:num>
  <w:num w:numId="25" w16cid:durableId="131290976">
    <w:abstractNumId w:val="21"/>
  </w:num>
  <w:num w:numId="26" w16cid:durableId="1782994439">
    <w:abstractNumId w:val="8"/>
  </w:num>
  <w:num w:numId="27" w16cid:durableId="2124499258">
    <w:abstractNumId w:val="14"/>
  </w:num>
  <w:num w:numId="28" w16cid:durableId="449015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2811"/>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159"/>
    <w:rsid w:val="008765D1"/>
    <w:rsid w:val="00880E0F"/>
    <w:rsid w:val="008A2653"/>
    <w:rsid w:val="008C321F"/>
    <w:rsid w:val="008D1B62"/>
    <w:rsid w:val="008E1797"/>
    <w:rsid w:val="008E56BC"/>
    <w:rsid w:val="008F5ECC"/>
    <w:rsid w:val="008F7553"/>
    <w:rsid w:val="00901590"/>
    <w:rsid w:val="0090160A"/>
    <w:rsid w:val="009050F4"/>
    <w:rsid w:val="00965383"/>
    <w:rsid w:val="009736CC"/>
    <w:rsid w:val="009766FB"/>
    <w:rsid w:val="00A00670"/>
    <w:rsid w:val="00A616A2"/>
    <w:rsid w:val="00A92B17"/>
    <w:rsid w:val="00A93436"/>
    <w:rsid w:val="00A96291"/>
    <w:rsid w:val="00AC3D8F"/>
    <w:rsid w:val="00AD7C72"/>
    <w:rsid w:val="00AF2A48"/>
    <w:rsid w:val="00B048D8"/>
    <w:rsid w:val="00B05DC1"/>
    <w:rsid w:val="00B40D77"/>
    <w:rsid w:val="00B426F8"/>
    <w:rsid w:val="00B9736E"/>
    <w:rsid w:val="00BA6393"/>
    <w:rsid w:val="00BC7616"/>
    <w:rsid w:val="00BE06E7"/>
    <w:rsid w:val="00C23880"/>
    <w:rsid w:val="00C65E57"/>
    <w:rsid w:val="00CA2134"/>
    <w:rsid w:val="00D1294F"/>
    <w:rsid w:val="00D175DA"/>
    <w:rsid w:val="00D42175"/>
    <w:rsid w:val="00D46615"/>
    <w:rsid w:val="00D51478"/>
    <w:rsid w:val="00D84B51"/>
    <w:rsid w:val="00D966EE"/>
    <w:rsid w:val="00DA755A"/>
    <w:rsid w:val="00DB532D"/>
    <w:rsid w:val="00E04769"/>
    <w:rsid w:val="00E22138"/>
    <w:rsid w:val="00E413BD"/>
    <w:rsid w:val="00E42254"/>
    <w:rsid w:val="00E96CE3"/>
    <w:rsid w:val="00F9446F"/>
    <w:rsid w:val="00F9682D"/>
    <w:rsid w:val="00FB3352"/>
    <w:rsid w:val="00FD3907"/>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4262">
      <w:bodyDiv w:val="1"/>
      <w:marLeft w:val="0"/>
      <w:marRight w:val="0"/>
      <w:marTop w:val="0"/>
      <w:marBottom w:val="0"/>
      <w:divBdr>
        <w:top w:val="none" w:sz="0" w:space="0" w:color="auto"/>
        <w:left w:val="none" w:sz="0" w:space="0" w:color="auto"/>
        <w:bottom w:val="none" w:sz="0" w:space="0" w:color="auto"/>
        <w:right w:val="none" w:sz="0" w:space="0" w:color="auto"/>
      </w:divBdr>
    </w:div>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412</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2</cp:revision>
  <cp:lastPrinted>2023-01-31T14:24:00Z</cp:lastPrinted>
  <dcterms:created xsi:type="dcterms:W3CDTF">2024-01-19T20:35:00Z</dcterms:created>
  <dcterms:modified xsi:type="dcterms:W3CDTF">2024-01-19T20:35:00Z</dcterms:modified>
</cp:coreProperties>
</file>