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58C2" w14:textId="77777777" w:rsidR="0077534F" w:rsidRDefault="0077534F" w:rsidP="0077534F"/>
    <w:p w14:paraId="15B9B4E4" w14:textId="574B89F4" w:rsidR="0077534F" w:rsidRPr="009F45A7" w:rsidRDefault="00632F17" w:rsidP="0077534F">
      <w:pPr>
        <w:pStyle w:val="DepartmentName"/>
      </w:pPr>
      <w:r>
        <w:t>SURGICAL</w:t>
      </w:r>
      <w:r w:rsidR="0077534F" w:rsidRPr="006154D2">
        <w:t xml:space="preserve"> SERVICES</w:t>
      </w:r>
    </w:p>
    <w:p w14:paraId="105D3AF7" w14:textId="77777777" w:rsidR="0077534F" w:rsidRDefault="0077534F" w:rsidP="0077534F">
      <w:pPr>
        <w:pStyle w:val="FormName"/>
      </w:pPr>
      <w:r>
        <w:t>Post-Operative Instructions for Bladder Biopsy</w:t>
      </w:r>
    </w:p>
    <w:p w14:paraId="63ABC8AE" w14:textId="77777777" w:rsidR="0077534F" w:rsidRDefault="0077534F" w:rsidP="0077534F">
      <w:pPr>
        <w:jc w:val="center"/>
        <w:rPr>
          <w:u w:val="single"/>
        </w:rPr>
      </w:pPr>
    </w:p>
    <w:p w14:paraId="503EA8D5" w14:textId="77777777" w:rsidR="0077534F" w:rsidRDefault="0077534F" w:rsidP="0077534F">
      <w:pPr>
        <w:pStyle w:val="Heading1"/>
        <w:spacing w:before="0"/>
      </w:pPr>
      <w:r>
        <w:t>PAIN:</w:t>
      </w:r>
    </w:p>
    <w:p w14:paraId="0EDFC341" w14:textId="77777777" w:rsidR="0077534F" w:rsidRDefault="0077534F" w:rsidP="0077534F">
      <w:pPr>
        <w:pStyle w:val="BodyText"/>
        <w:spacing w:after="0"/>
      </w:pPr>
      <w:r>
        <w:t>You may have a burning and/or a stinging sensation and/or have to go to the bathroom more often for the first 24 hours.</w:t>
      </w:r>
    </w:p>
    <w:p w14:paraId="39526037" w14:textId="77777777" w:rsidR="0077534F" w:rsidRDefault="0077534F" w:rsidP="0077534F">
      <w:pPr>
        <w:pStyle w:val="Heading1"/>
      </w:pPr>
      <w:r>
        <w:t>OPERATIVE SITE:</w:t>
      </w:r>
    </w:p>
    <w:p w14:paraId="28420263" w14:textId="77777777" w:rsidR="0077534F" w:rsidRDefault="0077534F" w:rsidP="0077534F">
      <w:pPr>
        <w:pStyle w:val="BodyText"/>
        <w:spacing w:after="0"/>
      </w:pPr>
      <w:r>
        <w:t>You will have a small amount of blood in your urine on and off for a few weeks.</w:t>
      </w:r>
    </w:p>
    <w:p w14:paraId="076252BB" w14:textId="77777777" w:rsidR="0077534F" w:rsidRDefault="0077534F" w:rsidP="0077534F">
      <w:pPr>
        <w:pStyle w:val="Heading1"/>
      </w:pPr>
      <w:r>
        <w:t>ACTIVITY:</w:t>
      </w:r>
    </w:p>
    <w:p w14:paraId="620C7D57" w14:textId="77777777" w:rsidR="0077534F" w:rsidRDefault="0077534F" w:rsidP="0077534F">
      <w:pPr>
        <w:pStyle w:val="BodyText"/>
        <w:spacing w:after="0"/>
      </w:pPr>
      <w:r>
        <w:t xml:space="preserve">You should have </w:t>
      </w:r>
      <w:r w:rsidRPr="00BA6BA8">
        <w:t xml:space="preserve">frequent rest periods for 1 to 2 </w:t>
      </w:r>
      <w:r>
        <w:t>weeks. This will prevent bleeding and help healing. Check with your surgeon before resuming a regular exercise program.</w:t>
      </w:r>
    </w:p>
    <w:p w14:paraId="14314F4B" w14:textId="77777777" w:rsidR="0077534F" w:rsidRDefault="0077534F" w:rsidP="0077534F">
      <w:pPr>
        <w:pStyle w:val="Heading1"/>
      </w:pPr>
      <w:r>
        <w:t>DIET:</w:t>
      </w:r>
    </w:p>
    <w:p w14:paraId="42BBBE2C" w14:textId="77777777" w:rsidR="0077534F" w:rsidRDefault="0077534F" w:rsidP="0077534F">
      <w:pPr>
        <w:pStyle w:val="BodyText"/>
        <w:spacing w:after="0"/>
      </w:pPr>
      <w:r>
        <w:t>Resume your regular diet and drink plenty of fluids.</w:t>
      </w:r>
    </w:p>
    <w:p w14:paraId="377B743A" w14:textId="77777777" w:rsidR="0077534F" w:rsidRDefault="0077534F" w:rsidP="0077534F">
      <w:pPr>
        <w:pStyle w:val="Heading1"/>
      </w:pPr>
      <w:r>
        <w:t>FOLLOW-UP:</w:t>
      </w:r>
    </w:p>
    <w:p w14:paraId="1626B189" w14:textId="68751D6E" w:rsidR="0077534F" w:rsidRPr="00273E3D" w:rsidRDefault="0077534F" w:rsidP="0077534F">
      <w:pPr>
        <w:pStyle w:val="BodyText"/>
        <w:spacing w:after="0"/>
      </w:pPr>
      <w:r>
        <w:t xml:space="preserve">Your surgeon will advise you of your follow-up appointment the day of your surgery. </w:t>
      </w:r>
      <w:r>
        <w:br/>
        <w:t xml:space="preserve">If you are a Day Surgery patient, a nurse from the Day Surgery Unit will call you the day after your surgery to discuss any concerns. </w:t>
      </w:r>
    </w:p>
    <w:p w14:paraId="65758DCA" w14:textId="77777777" w:rsidR="0077534F" w:rsidRDefault="0077534F" w:rsidP="0077534F">
      <w:pPr>
        <w:pStyle w:val="Heading1"/>
      </w:pPr>
      <w:r>
        <w:t>ADDITIONAL INFORMATION:</w:t>
      </w:r>
    </w:p>
    <w:p w14:paraId="69CD60FC" w14:textId="77777777" w:rsidR="0077534F" w:rsidRDefault="0077534F" w:rsidP="0077534F">
      <w:pPr>
        <w:pStyle w:val="BodyText"/>
        <w:spacing w:after="0"/>
      </w:pPr>
      <w:r>
        <w:t xml:space="preserve">If an antibiotic has been prescribed, take as instructed. Resume other prescribed medications you were taking prior to </w:t>
      </w:r>
      <w:proofErr w:type="gramStart"/>
      <w:r>
        <w:t>surgery, unless</w:t>
      </w:r>
      <w:proofErr w:type="gramEnd"/>
      <w:r>
        <w:t xml:space="preserve"> you have been told otherwise.</w:t>
      </w:r>
    </w:p>
    <w:p w14:paraId="070EA540" w14:textId="77777777" w:rsidR="0077534F" w:rsidRPr="009F45A7" w:rsidRDefault="0077534F" w:rsidP="0077534F">
      <w:pPr>
        <w:pStyle w:val="BodyText"/>
        <w:spacing w:after="0"/>
      </w:pPr>
    </w:p>
    <w:p w14:paraId="57E64BD6" w14:textId="6FF6E158" w:rsidR="0077534F" w:rsidRPr="007C5720" w:rsidRDefault="0077534F" w:rsidP="0077534F">
      <w:pPr>
        <w:ind w:right="-539"/>
        <w:rPr>
          <w:b/>
          <w:bCs/>
        </w:rPr>
      </w:pPr>
      <w:r w:rsidRPr="007C5720">
        <w:rPr>
          <w:b/>
          <w:bCs/>
        </w:rPr>
        <w:t xml:space="preserve">Call your Surgeon or go to the nearest Emergency Department if you have </w:t>
      </w:r>
      <w:r>
        <w:rPr>
          <w:b/>
          <w:bCs/>
        </w:rPr>
        <w:br/>
      </w:r>
      <w:r w:rsidRPr="007C5720">
        <w:rPr>
          <w:b/>
          <w:bCs/>
        </w:rPr>
        <w:t>any of the following:</w:t>
      </w:r>
    </w:p>
    <w:p w14:paraId="38F82470" w14:textId="77777777" w:rsidR="0077534F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  <w:rPr>
          <w:b/>
        </w:rPr>
      </w:pPr>
      <w:r>
        <w:t>a large amount of blood in your urine</w:t>
      </w:r>
    </w:p>
    <w:p w14:paraId="229AB268" w14:textId="77777777" w:rsidR="0077534F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  <w:rPr>
          <w:b/>
        </w:rPr>
      </w:pPr>
      <w:r>
        <w:t>large clots in your urine</w:t>
      </w:r>
    </w:p>
    <w:p w14:paraId="23BB11D4" w14:textId="77777777" w:rsidR="0077534F" w:rsidRPr="00F51630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  <w:rPr>
          <w:b/>
        </w:rPr>
      </w:pPr>
      <w:r>
        <w:t>difficulty urinating</w:t>
      </w:r>
    </w:p>
    <w:p w14:paraId="5AA7C7E2" w14:textId="77777777" w:rsidR="0077534F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</w:pPr>
      <w:r>
        <w:rPr>
          <w:szCs w:val="28"/>
        </w:rPr>
        <w:t>elevated temperature (38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>C or 100.4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 xml:space="preserve">F) and/ or chills lasting more than 24 </w:t>
      </w:r>
      <w:r w:rsidRPr="009F45A7">
        <w:rPr>
          <w:szCs w:val="28"/>
        </w:rPr>
        <w:t>hours</w:t>
      </w:r>
    </w:p>
    <w:p w14:paraId="71AC0915" w14:textId="77777777" w:rsidR="0077534F" w:rsidRDefault="0077534F" w:rsidP="0077534F"/>
    <w:p w14:paraId="760C6880" w14:textId="77777777" w:rsidR="009260A0" w:rsidRDefault="009260A0" w:rsidP="009260A0">
      <w:pPr>
        <w:pStyle w:val="FormNumber"/>
      </w:pPr>
      <w:bookmarkStart w:id="0" w:name="_Hlk126051465"/>
      <w:bookmarkStart w:id="1" w:name="_Hlk125553029"/>
    </w:p>
    <w:p w14:paraId="6E768817" w14:textId="5511E611" w:rsidR="009260A0" w:rsidRDefault="009260A0" w:rsidP="009260A0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544FCC05" w14:textId="77777777" w:rsidR="009260A0" w:rsidRDefault="009260A0" w:rsidP="009260A0">
      <w:bookmarkStart w:id="2" w:name="_Hlk126052813"/>
      <w:r>
        <w:t>Information is available in alternate formats upon request</w:t>
      </w:r>
    </w:p>
    <w:bookmarkEnd w:id="0"/>
    <w:bookmarkEnd w:id="2"/>
    <w:bookmarkEnd w:id="1"/>
    <w:p w14:paraId="153E6111" w14:textId="77777777" w:rsidR="009260A0" w:rsidRDefault="009260A0" w:rsidP="0077534F">
      <w:pPr>
        <w:spacing w:after="120"/>
      </w:pPr>
    </w:p>
    <w:p w14:paraId="4C2B3527" w14:textId="77777777" w:rsidR="009260A0" w:rsidRDefault="009260A0" w:rsidP="0077534F">
      <w:pPr>
        <w:spacing w:after="120"/>
      </w:pPr>
    </w:p>
    <w:p w14:paraId="69DC8A36" w14:textId="151E72EA" w:rsidR="0077534F" w:rsidRDefault="0077534F" w:rsidP="0077534F">
      <w:pPr>
        <w:spacing w:after="120"/>
      </w:pPr>
      <w:r>
        <w:t>Do not take any blood thinners or medication containing Aspirin™ until directed by your surgeon.</w:t>
      </w:r>
    </w:p>
    <w:p w14:paraId="3C50265D" w14:textId="77777777" w:rsidR="0077534F" w:rsidRDefault="0077534F" w:rsidP="0077534F"/>
    <w:p w14:paraId="31198895" w14:textId="6273E51D" w:rsidR="0077534F" w:rsidRDefault="0077534F" w:rsidP="0077534F">
      <w:r>
        <w:t xml:space="preserve">The information contained on this sheet is provided to you and your family to help </w:t>
      </w:r>
      <w:r>
        <w:br/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>
        <w:br/>
        <w:t>your particular healthcare needs.</w:t>
      </w:r>
    </w:p>
    <w:p w14:paraId="3B998256" w14:textId="77777777" w:rsidR="0077534F" w:rsidRDefault="0077534F" w:rsidP="0077534F"/>
    <w:p w14:paraId="0B29FEA7" w14:textId="77777777" w:rsidR="0077534F" w:rsidRDefault="0077534F" w:rsidP="0077534F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651B053D" w14:textId="13296493" w:rsidR="0077534F" w:rsidRDefault="0077534F" w:rsidP="0077534F">
      <w:r>
        <w:rPr>
          <w:szCs w:val="28"/>
        </w:rPr>
        <w:t xml:space="preserve">hand sanitizer and ask that your healthcare providers and visitors do the same. </w:t>
      </w:r>
      <w:r>
        <w:rPr>
          <w:szCs w:val="28"/>
        </w:rPr>
        <w:br/>
      </w:r>
      <w:r>
        <w:t>Clean hands save lives.</w:t>
      </w:r>
    </w:p>
    <w:p w14:paraId="58A4D451" w14:textId="77777777" w:rsidR="0077534F" w:rsidRPr="00405B6D" w:rsidRDefault="0077534F" w:rsidP="0077534F">
      <w:pPr>
        <w:pStyle w:val="BodyText"/>
      </w:pPr>
    </w:p>
    <w:p w14:paraId="30A5497E" w14:textId="77777777" w:rsidR="00E22138" w:rsidRPr="0077534F" w:rsidRDefault="00E22138" w:rsidP="0077534F">
      <w:pPr>
        <w:rPr>
          <w:rFonts w:eastAsiaTheme="minorHAnsi"/>
        </w:rPr>
      </w:pPr>
    </w:p>
    <w:sectPr w:rsidR="00E22138" w:rsidRPr="0077534F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C8F4" w14:textId="77777777" w:rsidR="001853F6" w:rsidRDefault="001853F6" w:rsidP="00E413BD">
      <w:r>
        <w:separator/>
      </w:r>
    </w:p>
  </w:endnote>
  <w:endnote w:type="continuationSeparator" w:id="0">
    <w:p w14:paraId="47C4F6F5" w14:textId="77777777" w:rsidR="001853F6" w:rsidRDefault="001853F6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5811" w14:textId="77777777" w:rsidR="00486854" w:rsidRDefault="0048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943B" w14:textId="77777777" w:rsidR="00486854" w:rsidRDefault="0048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5D509151" w:rsidR="00287C46" w:rsidRPr="00405B6D" w:rsidRDefault="00962523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339</w:t>
    </w:r>
    <w:r w:rsidR="000734B2">
      <w:t>-</w:t>
    </w:r>
    <w:r w:rsidR="005066E9">
      <w:t>24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8823" w14:textId="77777777" w:rsidR="001853F6" w:rsidRDefault="001853F6" w:rsidP="00E413BD">
      <w:r>
        <w:separator/>
      </w:r>
    </w:p>
  </w:footnote>
  <w:footnote w:type="continuationSeparator" w:id="0">
    <w:p w14:paraId="35505F52" w14:textId="77777777" w:rsidR="001853F6" w:rsidRDefault="001853F6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92F2" w14:textId="77777777" w:rsidR="00486854" w:rsidRDefault="0048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F314" w14:textId="77777777" w:rsidR="00486854" w:rsidRDefault="00486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D47CA"/>
    <w:multiLevelType w:val="hybridMultilevel"/>
    <w:tmpl w:val="A3DCC140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9958">
    <w:abstractNumId w:val="22"/>
  </w:num>
  <w:num w:numId="2" w16cid:durableId="938831027">
    <w:abstractNumId w:val="8"/>
  </w:num>
  <w:num w:numId="3" w16cid:durableId="1966084218">
    <w:abstractNumId w:val="11"/>
  </w:num>
  <w:num w:numId="4" w16cid:durableId="1804419206">
    <w:abstractNumId w:val="18"/>
  </w:num>
  <w:num w:numId="5" w16cid:durableId="2037847709">
    <w:abstractNumId w:val="18"/>
  </w:num>
  <w:num w:numId="6" w16cid:durableId="778531575">
    <w:abstractNumId w:val="0"/>
  </w:num>
  <w:num w:numId="7" w16cid:durableId="730621922">
    <w:abstractNumId w:val="0"/>
  </w:num>
  <w:num w:numId="8" w16cid:durableId="1505432024">
    <w:abstractNumId w:val="18"/>
  </w:num>
  <w:num w:numId="9" w16cid:durableId="551233079">
    <w:abstractNumId w:val="3"/>
  </w:num>
  <w:num w:numId="10" w16cid:durableId="1202782987">
    <w:abstractNumId w:val="1"/>
  </w:num>
  <w:num w:numId="11" w16cid:durableId="354111923">
    <w:abstractNumId w:val="4"/>
  </w:num>
  <w:num w:numId="12" w16cid:durableId="570890129">
    <w:abstractNumId w:val="13"/>
  </w:num>
  <w:num w:numId="13" w16cid:durableId="238635197">
    <w:abstractNumId w:val="15"/>
  </w:num>
  <w:num w:numId="14" w16cid:durableId="1805542196">
    <w:abstractNumId w:val="6"/>
  </w:num>
  <w:num w:numId="15" w16cid:durableId="2056276834">
    <w:abstractNumId w:val="18"/>
  </w:num>
  <w:num w:numId="16" w16cid:durableId="265307337">
    <w:abstractNumId w:val="17"/>
  </w:num>
  <w:num w:numId="17" w16cid:durableId="953294611">
    <w:abstractNumId w:val="20"/>
  </w:num>
  <w:num w:numId="18" w16cid:durableId="661733671">
    <w:abstractNumId w:val="5"/>
  </w:num>
  <w:num w:numId="19" w16cid:durableId="210309472">
    <w:abstractNumId w:val="10"/>
  </w:num>
  <w:num w:numId="20" w16cid:durableId="1612276114">
    <w:abstractNumId w:val="7"/>
  </w:num>
  <w:num w:numId="21" w16cid:durableId="713194881">
    <w:abstractNumId w:val="12"/>
  </w:num>
  <w:num w:numId="22" w16cid:durableId="114100159">
    <w:abstractNumId w:val="19"/>
  </w:num>
  <w:num w:numId="23" w16cid:durableId="1796216189">
    <w:abstractNumId w:val="16"/>
  </w:num>
  <w:num w:numId="24" w16cid:durableId="1031498017">
    <w:abstractNumId w:val="23"/>
  </w:num>
  <w:num w:numId="25" w16cid:durableId="1427120496">
    <w:abstractNumId w:val="21"/>
  </w:num>
  <w:num w:numId="26" w16cid:durableId="276060203">
    <w:abstractNumId w:val="9"/>
  </w:num>
  <w:num w:numId="27" w16cid:durableId="1560361726">
    <w:abstractNumId w:val="14"/>
  </w:num>
  <w:num w:numId="28" w16cid:durableId="409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141DD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853F6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86854"/>
    <w:rsid w:val="004C546C"/>
    <w:rsid w:val="0050553C"/>
    <w:rsid w:val="005066E9"/>
    <w:rsid w:val="00534346"/>
    <w:rsid w:val="00554C90"/>
    <w:rsid w:val="005837A4"/>
    <w:rsid w:val="005B3156"/>
    <w:rsid w:val="005D549F"/>
    <w:rsid w:val="005E1B77"/>
    <w:rsid w:val="00613933"/>
    <w:rsid w:val="00632F17"/>
    <w:rsid w:val="0065684E"/>
    <w:rsid w:val="00671749"/>
    <w:rsid w:val="006D5C6F"/>
    <w:rsid w:val="00721CC4"/>
    <w:rsid w:val="00730D49"/>
    <w:rsid w:val="00734E63"/>
    <w:rsid w:val="0077534F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260A0"/>
    <w:rsid w:val="00962523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4F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77534F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318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2023-01-30T13:58:00Z</cp:lastPrinted>
  <dcterms:created xsi:type="dcterms:W3CDTF">2024-01-19T16:59:00Z</dcterms:created>
  <dcterms:modified xsi:type="dcterms:W3CDTF">2024-01-19T16:59:00Z</dcterms:modified>
</cp:coreProperties>
</file>